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529"/>
        <w:gridCol w:w="3969"/>
      </w:tblGrid>
      <w:tr w:rsidR="00941377" w:rsidRPr="00AE5A84" w14:paraId="1716AF06" w14:textId="77777777" w:rsidTr="00FC5099">
        <w:trPr>
          <w:trHeight w:val="483"/>
        </w:trPr>
        <w:tc>
          <w:tcPr>
            <w:tcW w:w="5529" w:type="dxa"/>
          </w:tcPr>
          <w:p w14:paraId="350DF0AA" w14:textId="77777777" w:rsidR="008F1245" w:rsidRPr="00AE5A84" w:rsidRDefault="008F1245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Aptos Display" w:hAnsi="Aptos Display" w:cs="Tahoma"/>
                <w:b/>
                <w:sz w:val="18"/>
                <w:szCs w:val="22"/>
              </w:rPr>
            </w:pPr>
          </w:p>
          <w:p w14:paraId="72D67210" w14:textId="77777777" w:rsidR="005A401B" w:rsidRPr="00AE5A84" w:rsidRDefault="005A401B" w:rsidP="005A401B">
            <w:pPr>
              <w:pStyle w:val="Texte-Adresseligne1"/>
              <w:framePr w:wrap="notBeside"/>
              <w:rPr>
                <w:rFonts w:ascii="Aptos Display" w:hAnsi="Aptos Display" w:cs="Tahoma"/>
              </w:rPr>
            </w:pPr>
            <w:r w:rsidRPr="00AE5A84">
              <w:rPr>
                <w:rFonts w:ascii="Aptos Display" w:hAnsi="Aptos Display" w:cs="Tahoma"/>
              </w:rPr>
              <w:t>Affaire suivie par :</w:t>
            </w:r>
          </w:p>
          <w:p w14:paraId="27E2B485" w14:textId="77777777" w:rsidR="005764EF" w:rsidRPr="00AE5A84" w:rsidRDefault="005764EF" w:rsidP="005764EF">
            <w:pPr>
              <w:pStyle w:val="Texte-Adresseligne1"/>
              <w:framePr w:w="0" w:hRule="auto" w:wrap="auto" w:vAnchor="margin" w:hAnchor="text" w:xAlign="left" w:yAlign="inline"/>
              <w:rPr>
                <w:rFonts w:ascii="Aptos Display" w:hAnsi="Aptos Display" w:cs="Tahoma"/>
                <w:b/>
              </w:rPr>
            </w:pPr>
            <w:r w:rsidRPr="00AE5A84">
              <w:rPr>
                <w:rFonts w:ascii="Aptos Display" w:hAnsi="Aptos Display" w:cs="Tahoma"/>
                <w:b/>
              </w:rPr>
              <w:t>Annie Molès-Rouvière</w:t>
            </w:r>
          </w:p>
          <w:p w14:paraId="4A870624" w14:textId="0A1DE76A" w:rsidR="005A401B" w:rsidRPr="00AE5A84" w:rsidRDefault="005A401B" w:rsidP="005A401B">
            <w:pPr>
              <w:pStyle w:val="Texte-Adresseligne1"/>
              <w:framePr w:wrap="notBeside"/>
              <w:rPr>
                <w:rFonts w:ascii="Aptos Display" w:hAnsi="Aptos Display" w:cs="Tahoma"/>
              </w:rPr>
            </w:pPr>
            <w:r w:rsidRPr="00AE5A84">
              <w:rPr>
                <w:rFonts w:ascii="Aptos Display" w:hAnsi="Aptos Display" w:cs="Tahoma"/>
              </w:rPr>
              <w:t>Secrétaire Générale</w:t>
            </w:r>
            <w:r w:rsidR="00D17B32" w:rsidRPr="00AE5A84">
              <w:rPr>
                <w:rFonts w:ascii="Aptos Display" w:hAnsi="Aptos Display" w:cs="Tahoma"/>
              </w:rPr>
              <w:t xml:space="preserve"> d</w:t>
            </w:r>
            <w:r w:rsidR="0096668D" w:rsidRPr="00AE5A84">
              <w:rPr>
                <w:rFonts w:ascii="Aptos Display" w:hAnsi="Aptos Display" w:cs="Tahoma"/>
              </w:rPr>
              <w:t>’</w:t>
            </w:r>
            <w:proofErr w:type="spellStart"/>
            <w:r w:rsidR="00D17B32" w:rsidRPr="00AE5A84">
              <w:rPr>
                <w:rFonts w:ascii="Aptos Display" w:hAnsi="Aptos Display" w:cs="Tahoma"/>
              </w:rPr>
              <w:t>E</w:t>
            </w:r>
            <w:r w:rsidR="0096668D" w:rsidRPr="00AE5A84">
              <w:rPr>
                <w:rFonts w:ascii="Aptos Display" w:hAnsi="Aptos Display" w:cs="Tahoma"/>
              </w:rPr>
              <w:t>tablissement</w:t>
            </w:r>
            <w:proofErr w:type="spellEnd"/>
          </w:p>
          <w:p w14:paraId="39037144" w14:textId="753CD846" w:rsidR="005A401B" w:rsidRPr="00AE5A84" w:rsidRDefault="00A648CC" w:rsidP="005A401B">
            <w:pPr>
              <w:pStyle w:val="Texte-Adresseligne1"/>
              <w:framePr w:wrap="notBeside"/>
              <w:rPr>
                <w:rFonts w:ascii="Aptos Display" w:hAnsi="Aptos Display" w:cs="Tahoma"/>
              </w:rPr>
            </w:pPr>
            <w:r w:rsidRPr="00AE5A84">
              <w:rPr>
                <w:rFonts w:ascii="Aptos Display" w:hAnsi="Aptos Display" w:cs="Tahoma"/>
              </w:rPr>
              <w:t>Service de gestion</w:t>
            </w:r>
          </w:p>
          <w:p w14:paraId="541CFD8B" w14:textId="497B4AAE" w:rsidR="005A401B" w:rsidRPr="00AE5A84" w:rsidRDefault="005A401B" w:rsidP="005A401B">
            <w:pPr>
              <w:pStyle w:val="Texte-Adresseligne1"/>
              <w:framePr w:wrap="notBeside"/>
              <w:rPr>
                <w:rFonts w:ascii="Aptos Display" w:hAnsi="Aptos Display" w:cs="Tahoma"/>
              </w:rPr>
            </w:pPr>
            <w:r w:rsidRPr="00AE5A84">
              <w:rPr>
                <w:rFonts w:ascii="Aptos Display" w:hAnsi="Aptos Display" w:cs="Tahoma"/>
              </w:rPr>
              <w:t xml:space="preserve">Tél : 04 67 06 17 </w:t>
            </w:r>
            <w:r w:rsidR="00B808BC" w:rsidRPr="00AE5A84">
              <w:rPr>
                <w:rFonts w:ascii="Aptos Display" w:hAnsi="Aptos Display" w:cs="Tahoma"/>
              </w:rPr>
              <w:t>69</w:t>
            </w:r>
          </w:p>
          <w:p w14:paraId="77378E0A" w14:textId="77777777" w:rsidR="005A401B" w:rsidRPr="00AE5A84" w:rsidRDefault="005A401B" w:rsidP="005A401B">
            <w:pPr>
              <w:pStyle w:val="Texte-Adresseligne1"/>
              <w:framePr w:wrap="notBeside"/>
              <w:rPr>
                <w:rFonts w:ascii="Aptos Display" w:hAnsi="Aptos Display" w:cs="Tahoma"/>
              </w:rPr>
            </w:pPr>
            <w:r w:rsidRPr="00AE5A84">
              <w:rPr>
                <w:rFonts w:ascii="Aptos Display" w:hAnsi="Aptos Display" w:cs="Tahoma"/>
              </w:rPr>
              <w:t>Mob : 06 32 78 39 35</w:t>
            </w:r>
          </w:p>
          <w:p w14:paraId="29511FF4" w14:textId="77777777" w:rsidR="005A401B" w:rsidRPr="00AE5A84" w:rsidRDefault="005A401B" w:rsidP="005A401B">
            <w:pPr>
              <w:pStyle w:val="Texte-Adresseligne1"/>
              <w:framePr w:wrap="notBeside"/>
              <w:rPr>
                <w:rFonts w:ascii="Aptos Display" w:hAnsi="Aptos Display" w:cs="Tahoma"/>
              </w:rPr>
            </w:pPr>
            <w:r w:rsidRPr="00AE5A84">
              <w:rPr>
                <w:rFonts w:ascii="Aptos Display" w:hAnsi="Aptos Display" w:cs="Tahoma"/>
              </w:rPr>
              <w:t xml:space="preserve">Mél : </w:t>
            </w:r>
            <w:hyperlink r:id="rId11" w:history="1">
              <w:r w:rsidRPr="00AE5A84">
                <w:rPr>
                  <w:rStyle w:val="Lienhypertexte"/>
                  <w:rFonts w:ascii="Aptos Display" w:hAnsi="Aptos Display" w:cs="Tahoma"/>
                </w:rPr>
                <w:t>gest.0342266d@ac-montpellier.fr</w:t>
              </w:r>
            </w:hyperlink>
          </w:p>
          <w:p w14:paraId="2843931B" w14:textId="77777777" w:rsidR="005A401B" w:rsidRPr="00AE5A84" w:rsidRDefault="005A401B" w:rsidP="005A401B">
            <w:pPr>
              <w:pStyle w:val="Texte-Adresseligne1"/>
              <w:framePr w:wrap="notBeside"/>
              <w:rPr>
                <w:rFonts w:ascii="Aptos Display" w:hAnsi="Aptos Display" w:cs="Tahoma"/>
                <w:b/>
                <w:sz w:val="18"/>
                <w:szCs w:val="22"/>
              </w:rPr>
            </w:pPr>
          </w:p>
          <w:p w14:paraId="1EFEF7F0" w14:textId="7CB65DBE" w:rsidR="00B24A9D" w:rsidRPr="00AE5A84" w:rsidRDefault="00B24A9D" w:rsidP="00043D7A">
            <w:pPr>
              <w:pStyle w:val="Texte-Adresseligne2"/>
              <w:framePr w:w="0" w:hRule="auto" w:wrap="auto" w:vAnchor="margin" w:hAnchor="text" w:xAlign="left" w:yAlign="inline"/>
              <w:spacing w:line="360" w:lineRule="auto"/>
              <w:rPr>
                <w:rFonts w:ascii="Aptos Display" w:hAnsi="Aptos Display" w:cs="Tahoma"/>
                <w:b/>
                <w:bCs/>
                <w:sz w:val="20"/>
                <w:szCs w:val="24"/>
              </w:rPr>
            </w:pPr>
          </w:p>
        </w:tc>
        <w:tc>
          <w:tcPr>
            <w:tcW w:w="3969" w:type="dxa"/>
          </w:tcPr>
          <w:p w14:paraId="367A6FA1" w14:textId="5A454204" w:rsidR="00941377" w:rsidRPr="00AE5A84" w:rsidRDefault="0040046B" w:rsidP="005A037D">
            <w:pPr>
              <w:pStyle w:val="Date2"/>
              <w:rPr>
                <w:rFonts w:ascii="Aptos Display" w:hAnsi="Aptos Display" w:cs="Tahoma"/>
                <w:sz w:val="20"/>
                <w:szCs w:val="24"/>
              </w:rPr>
            </w:pPr>
            <w:r w:rsidRPr="00AE5A84">
              <w:rPr>
                <w:rFonts w:ascii="Aptos Display" w:hAnsi="Aptos Display" w:cs="Tahoma"/>
                <w:sz w:val="20"/>
                <w:szCs w:val="24"/>
              </w:rPr>
              <w:t>Montpellier</w:t>
            </w:r>
            <w:r w:rsidR="00941377" w:rsidRPr="00AE5A84">
              <w:rPr>
                <w:rFonts w:ascii="Aptos Display" w:hAnsi="Aptos Display" w:cs="Tahoma"/>
                <w:sz w:val="20"/>
                <w:szCs w:val="24"/>
              </w:rPr>
              <w:t>, le</w:t>
            </w:r>
            <w:r w:rsidR="005A037D" w:rsidRPr="00AE5A84">
              <w:rPr>
                <w:rFonts w:ascii="Aptos Display" w:hAnsi="Aptos Display" w:cs="Tahoma"/>
                <w:sz w:val="20"/>
                <w:szCs w:val="24"/>
              </w:rPr>
              <w:t xml:space="preserve"> </w:t>
            </w:r>
            <w:r w:rsidR="00043D7A" w:rsidRPr="00AE5A84">
              <w:rPr>
                <w:rFonts w:ascii="Aptos Display" w:hAnsi="Aptos Display" w:cs="Tahoma"/>
                <w:sz w:val="20"/>
                <w:szCs w:val="24"/>
              </w:rPr>
              <w:t>…………</w:t>
            </w:r>
            <w:proofErr w:type="gramStart"/>
            <w:r w:rsidR="00043D7A" w:rsidRPr="00AE5A84">
              <w:rPr>
                <w:rFonts w:ascii="Aptos Display" w:hAnsi="Aptos Display" w:cs="Tahoma"/>
                <w:sz w:val="20"/>
                <w:szCs w:val="24"/>
              </w:rPr>
              <w:t>…….</w:t>
            </w:r>
            <w:proofErr w:type="gramEnd"/>
            <w:r w:rsidR="00043D7A" w:rsidRPr="00AE5A84">
              <w:rPr>
                <w:rFonts w:ascii="Aptos Display" w:hAnsi="Aptos Display" w:cs="Tahoma"/>
                <w:sz w:val="20"/>
                <w:szCs w:val="24"/>
              </w:rPr>
              <w:t>.</w:t>
            </w:r>
            <w:r w:rsidR="00941377" w:rsidRPr="00AE5A84">
              <w:rPr>
                <w:rFonts w:ascii="Aptos Display" w:hAnsi="Aptos Display" w:cs="Tahoma"/>
                <w:sz w:val="20"/>
                <w:szCs w:val="24"/>
              </w:rPr>
              <w:t xml:space="preserve"> </w:t>
            </w:r>
          </w:p>
          <w:p w14:paraId="5C5CD455" w14:textId="02B40DDC" w:rsidR="007072D4" w:rsidRPr="00AE5A84" w:rsidRDefault="007072D4" w:rsidP="007072D4">
            <w:pPr>
              <w:pStyle w:val="Corpsdetexte"/>
              <w:rPr>
                <w:rFonts w:ascii="Aptos Display" w:hAnsi="Aptos Display" w:cs="Tahoma"/>
                <w:szCs w:val="24"/>
              </w:rPr>
            </w:pPr>
          </w:p>
          <w:p w14:paraId="7B268E13" w14:textId="77777777" w:rsidR="00FB0107" w:rsidRPr="00AE5A84" w:rsidRDefault="00FB0107" w:rsidP="007F4702">
            <w:pPr>
              <w:pStyle w:val="Corpsdetexte"/>
              <w:rPr>
                <w:rFonts w:ascii="Aptos Display" w:hAnsi="Aptos Display" w:cs="Tahoma"/>
                <w:b/>
                <w:bCs/>
                <w:sz w:val="24"/>
                <w:szCs w:val="32"/>
              </w:rPr>
            </w:pPr>
          </w:p>
          <w:p w14:paraId="621EC7D5" w14:textId="77777777" w:rsidR="00FB0107" w:rsidRPr="00AE5A84" w:rsidRDefault="00FB0107" w:rsidP="007F4702">
            <w:pPr>
              <w:pStyle w:val="Corpsdetexte"/>
              <w:rPr>
                <w:rFonts w:ascii="Aptos Display" w:hAnsi="Aptos Display" w:cs="Tahoma"/>
                <w:b/>
                <w:bCs/>
                <w:sz w:val="24"/>
                <w:szCs w:val="32"/>
              </w:rPr>
            </w:pPr>
          </w:p>
          <w:p w14:paraId="6B95F46E" w14:textId="3A45386D" w:rsidR="00DF358B" w:rsidRPr="00AE5A84" w:rsidRDefault="00043D7A" w:rsidP="007F4702">
            <w:pPr>
              <w:pStyle w:val="Corpsdetexte"/>
              <w:rPr>
                <w:rFonts w:ascii="Aptos Display" w:hAnsi="Aptos Display" w:cs="Tahoma"/>
                <w:b/>
                <w:bCs/>
                <w:sz w:val="24"/>
                <w:szCs w:val="32"/>
              </w:rPr>
            </w:pPr>
            <w:r w:rsidRPr="00AE5A84">
              <w:rPr>
                <w:rFonts w:ascii="Aptos Display" w:hAnsi="Aptos Display" w:cs="Tahoma"/>
                <w:b/>
                <w:bCs/>
                <w:sz w:val="24"/>
                <w:szCs w:val="32"/>
              </w:rPr>
              <w:t>ATTESTATION DE VISITE</w:t>
            </w:r>
          </w:p>
          <w:p w14:paraId="19C43427" w14:textId="77777777" w:rsidR="00B0001F" w:rsidRPr="00AE5A84" w:rsidRDefault="00B0001F" w:rsidP="0096668D">
            <w:pPr>
              <w:pStyle w:val="Corpsdetexte"/>
              <w:rPr>
                <w:rFonts w:ascii="Aptos Display" w:hAnsi="Aptos Display" w:cs="Tahoma"/>
                <w:szCs w:val="24"/>
              </w:rPr>
            </w:pPr>
          </w:p>
          <w:p w14:paraId="17118B38" w14:textId="77777777" w:rsidR="00941377" w:rsidRPr="00AE5A84" w:rsidRDefault="00941377" w:rsidP="00F11879">
            <w:pPr>
              <w:pStyle w:val="Corpsdetexte"/>
              <w:ind w:left="-5529"/>
              <w:jc w:val="right"/>
              <w:rPr>
                <w:rFonts w:ascii="Aptos Display" w:hAnsi="Aptos Display" w:cs="Tahoma"/>
                <w:szCs w:val="24"/>
              </w:rPr>
            </w:pPr>
          </w:p>
        </w:tc>
      </w:tr>
      <w:tr w:rsidR="00F11879" w:rsidRPr="00AE5A84" w14:paraId="09DC17C2" w14:textId="77777777" w:rsidTr="00084CEA">
        <w:trPr>
          <w:trHeight w:val="483"/>
        </w:trPr>
        <w:tc>
          <w:tcPr>
            <w:tcW w:w="9498" w:type="dxa"/>
            <w:gridSpan w:val="2"/>
          </w:tcPr>
          <w:p w14:paraId="2B196FA0" w14:textId="03216C61" w:rsidR="00F11879" w:rsidRPr="00AE5A84" w:rsidRDefault="00F11879" w:rsidP="00C14A1F">
            <w:pPr>
              <w:pStyle w:val="Date2"/>
              <w:jc w:val="left"/>
              <w:rPr>
                <w:rFonts w:ascii="Aptos Display" w:hAnsi="Aptos Display" w:cs="Tahoma"/>
                <w:sz w:val="20"/>
                <w:szCs w:val="24"/>
              </w:rPr>
            </w:pPr>
          </w:p>
        </w:tc>
      </w:tr>
    </w:tbl>
    <w:p w14:paraId="5C453E30" w14:textId="77777777" w:rsidR="003240AC" w:rsidRPr="00AE5A84" w:rsidRDefault="003240AC" w:rsidP="005764EF">
      <w:pPr>
        <w:pStyle w:val="Corpsdetexte"/>
        <w:framePr w:h="3748" w:hRule="exact" w:wrap="auto" w:hAnchor="text" w:y="-433"/>
        <w:rPr>
          <w:rFonts w:ascii="Aptos Display" w:hAnsi="Aptos Display" w:cs="Tahoma"/>
          <w:sz w:val="18"/>
          <w:szCs w:val="18"/>
        </w:rPr>
        <w:sectPr w:rsidR="003240AC" w:rsidRPr="00AE5A84" w:rsidSect="003411A4">
          <w:headerReference w:type="default" r:id="rId12"/>
          <w:footerReference w:type="even" r:id="rId13"/>
          <w:footerReference w:type="default" r:id="rId14"/>
          <w:type w:val="continuous"/>
          <w:pgSz w:w="11910" w:h="16840"/>
          <w:pgMar w:top="179" w:right="964" w:bottom="964" w:left="964" w:header="1" w:footer="49" w:gutter="0"/>
          <w:cols w:space="720"/>
        </w:sectPr>
      </w:pPr>
    </w:p>
    <w:p w14:paraId="3059E0F4" w14:textId="77777777" w:rsidR="00043D7A" w:rsidRPr="00AE5A84" w:rsidRDefault="00043D7A" w:rsidP="00043D7A">
      <w:pPr>
        <w:rPr>
          <w:rFonts w:ascii="Aptos Display" w:hAnsi="Aptos Display" w:cs="Tahoma"/>
        </w:rPr>
      </w:pPr>
      <w:r w:rsidRPr="00AE5A84">
        <w:rPr>
          <w:rFonts w:ascii="Aptos Display" w:hAnsi="Aptos Display" w:cs="Tahoma"/>
          <w:b/>
          <w:bCs/>
        </w:rPr>
        <w:t xml:space="preserve">Lieu </w:t>
      </w:r>
      <w:r w:rsidRPr="00AE5A84">
        <w:rPr>
          <w:rFonts w:ascii="Aptos Display" w:hAnsi="Aptos Display" w:cs="Tahoma"/>
        </w:rPr>
        <w:t>:</w:t>
      </w:r>
    </w:p>
    <w:p w14:paraId="0317B940" w14:textId="1706CB89" w:rsidR="00043D7A" w:rsidRPr="00AE5A84" w:rsidRDefault="00043D7A" w:rsidP="00043D7A">
      <w:pPr>
        <w:rPr>
          <w:rFonts w:ascii="Aptos Display" w:hAnsi="Aptos Display" w:cs="Tahoma"/>
        </w:rPr>
      </w:pPr>
      <w:r w:rsidRPr="00AE5A84">
        <w:rPr>
          <w:rFonts w:ascii="Aptos Display" w:hAnsi="Aptos Display" w:cs="Tahoma"/>
        </w:rPr>
        <w:t>Lycée Collège Françoise Combes – 4 rue du 81e régiment d’infanterie – 34090 Montpellier</w:t>
      </w:r>
    </w:p>
    <w:p w14:paraId="402A801A" w14:textId="77777777" w:rsidR="00043D7A" w:rsidRPr="00AE5A84" w:rsidRDefault="00043D7A" w:rsidP="00043D7A">
      <w:pPr>
        <w:rPr>
          <w:rFonts w:ascii="Aptos Display" w:hAnsi="Aptos Display" w:cs="Tahoma"/>
        </w:rPr>
      </w:pPr>
    </w:p>
    <w:p w14:paraId="185D5B22" w14:textId="77777777" w:rsidR="00043D7A" w:rsidRPr="00AE5A84" w:rsidRDefault="00043D7A" w:rsidP="00AE5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Display" w:hAnsi="Aptos Display" w:cs="Tahoma"/>
        </w:rPr>
      </w:pPr>
      <w:r w:rsidRPr="00AE5A84">
        <w:rPr>
          <w:rFonts w:ascii="Aptos Display" w:hAnsi="Aptos Display" w:cs="Tahoma"/>
          <w:b/>
          <w:bCs/>
        </w:rPr>
        <w:t>Objet</w:t>
      </w:r>
      <w:r w:rsidRPr="00AE5A84">
        <w:rPr>
          <w:rFonts w:ascii="Aptos Display" w:hAnsi="Aptos Display" w:cs="Tahoma"/>
        </w:rPr>
        <w:t xml:space="preserve"> : </w:t>
      </w:r>
    </w:p>
    <w:p w14:paraId="2CA5505F" w14:textId="77777777" w:rsidR="00043D7A" w:rsidRPr="00AE5A84" w:rsidRDefault="00043D7A" w:rsidP="00AE5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Display" w:hAnsi="Aptos Display" w:cs="Tahoma"/>
        </w:rPr>
      </w:pPr>
    </w:p>
    <w:p w14:paraId="30AD4189" w14:textId="77777777" w:rsidR="00AE5A84" w:rsidRPr="00AE5A84" w:rsidRDefault="00AE5A84" w:rsidP="00AE5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Display" w:hAnsi="Aptos Display" w:cs="Tahoma"/>
        </w:rPr>
      </w:pPr>
    </w:p>
    <w:p w14:paraId="13CB3ADD" w14:textId="77777777" w:rsidR="00AE5A84" w:rsidRPr="00AE5A84" w:rsidRDefault="00AE5A84" w:rsidP="00AE5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Display" w:hAnsi="Aptos Display" w:cs="Tahoma"/>
        </w:rPr>
      </w:pPr>
    </w:p>
    <w:p w14:paraId="261FD482" w14:textId="77777777" w:rsidR="00AE5A84" w:rsidRPr="00AE5A84" w:rsidRDefault="00AE5A84" w:rsidP="00043D7A">
      <w:pPr>
        <w:jc w:val="both"/>
        <w:rPr>
          <w:rFonts w:ascii="Aptos Display" w:hAnsi="Aptos Display" w:cs="Tahoma"/>
        </w:rPr>
      </w:pPr>
    </w:p>
    <w:p w14:paraId="5D09138B" w14:textId="5ACF77F2" w:rsidR="00043D7A" w:rsidRPr="00AE5A84" w:rsidRDefault="00043D7A" w:rsidP="00043D7A">
      <w:pPr>
        <w:spacing w:line="600" w:lineRule="auto"/>
        <w:jc w:val="both"/>
        <w:rPr>
          <w:rFonts w:ascii="Aptos Display" w:hAnsi="Aptos Display" w:cs="Tahoma"/>
        </w:rPr>
      </w:pPr>
      <w:r w:rsidRPr="00AE5A84">
        <w:rPr>
          <w:rFonts w:ascii="Aptos Display" w:hAnsi="Aptos Display" w:cs="Tahoma"/>
        </w:rPr>
        <w:t>Ce document atteste de la visite des lieux. Il devra être joint à l’offre de l’entreprise.</w:t>
      </w:r>
    </w:p>
    <w:p w14:paraId="403F9CD4" w14:textId="5E39182F" w:rsidR="00043D7A" w:rsidRPr="00AE5A84" w:rsidRDefault="00043D7A" w:rsidP="00043D7A">
      <w:pPr>
        <w:spacing w:line="600" w:lineRule="auto"/>
        <w:jc w:val="both"/>
        <w:rPr>
          <w:rFonts w:ascii="Aptos Display" w:hAnsi="Aptos Display" w:cs="Tahoma"/>
        </w:rPr>
      </w:pPr>
      <w:r w:rsidRPr="00AE5A84">
        <w:rPr>
          <w:rFonts w:ascii="Aptos Display" w:hAnsi="Aptos Display" w:cs="Tahoma"/>
        </w:rPr>
        <w:t xml:space="preserve">Je soussigné, Hadj </w:t>
      </w:r>
      <w:proofErr w:type="spellStart"/>
      <w:r w:rsidRPr="00AE5A84">
        <w:rPr>
          <w:rFonts w:ascii="Aptos Display" w:hAnsi="Aptos Display" w:cs="Tahoma"/>
        </w:rPr>
        <w:t>Maïda</w:t>
      </w:r>
      <w:proofErr w:type="spellEnd"/>
      <w:r w:rsidRPr="00AE5A84">
        <w:rPr>
          <w:rFonts w:ascii="Aptos Display" w:hAnsi="Aptos Display" w:cs="Tahoma"/>
        </w:rPr>
        <w:t>, responsable service technique du lycée collège Françoise Combes, certifie que :</w:t>
      </w:r>
    </w:p>
    <w:p w14:paraId="09C3C2F4" w14:textId="1958FC27" w:rsidR="00AE5A84" w:rsidRPr="00AE5A84" w:rsidRDefault="00043D7A" w:rsidP="00043D7A">
      <w:pPr>
        <w:spacing w:line="600" w:lineRule="auto"/>
        <w:jc w:val="both"/>
        <w:rPr>
          <w:rFonts w:ascii="Aptos Display" w:hAnsi="Aptos Display" w:cs="Tahoma"/>
        </w:rPr>
      </w:pPr>
      <w:r w:rsidRPr="00AE5A84">
        <w:rPr>
          <w:rFonts w:ascii="Aptos Display" w:hAnsi="Aptos Display" w:cs="Tahoma"/>
        </w:rPr>
        <w:t xml:space="preserve">L’entreprise </w:t>
      </w:r>
      <w:r w:rsidR="00AE5A84" w:rsidRPr="00AE5A84">
        <w:rPr>
          <w:rFonts w:ascii="Aptos Display" w:hAnsi="Aptos Display" w:cs="Tahoma"/>
        </w:rPr>
        <w:t>___________________________________________________________________</w:t>
      </w:r>
    </w:p>
    <w:p w14:paraId="637048FB" w14:textId="198091C1" w:rsidR="00043D7A" w:rsidRPr="00AE5A84" w:rsidRDefault="00043D7A" w:rsidP="00043D7A">
      <w:pPr>
        <w:spacing w:line="600" w:lineRule="auto"/>
        <w:jc w:val="both"/>
        <w:rPr>
          <w:rFonts w:ascii="Aptos Display" w:hAnsi="Aptos Display" w:cs="Tahoma"/>
        </w:rPr>
      </w:pPr>
      <w:proofErr w:type="gramStart"/>
      <w:r w:rsidRPr="00AE5A84">
        <w:rPr>
          <w:rFonts w:ascii="Aptos Display" w:hAnsi="Aptos Display" w:cs="Tahoma"/>
        </w:rPr>
        <w:t>représenté</w:t>
      </w:r>
      <w:r w:rsidR="00AE5A84" w:rsidRPr="00AE5A84">
        <w:rPr>
          <w:rFonts w:ascii="Aptos Display" w:hAnsi="Aptos Display" w:cs="Tahoma"/>
        </w:rPr>
        <w:t>e</w:t>
      </w:r>
      <w:proofErr w:type="gramEnd"/>
      <w:r w:rsidRPr="00AE5A84">
        <w:rPr>
          <w:rFonts w:ascii="Aptos Display" w:hAnsi="Aptos Display" w:cs="Tahoma"/>
        </w:rPr>
        <w:t xml:space="preserve"> par </w:t>
      </w:r>
      <w:r w:rsidR="00AE5A84" w:rsidRPr="00AE5A84">
        <w:rPr>
          <w:rFonts w:ascii="Aptos Display" w:hAnsi="Aptos Display" w:cs="Tahoma"/>
        </w:rPr>
        <w:t>_______________________________________________________________</w:t>
      </w:r>
    </w:p>
    <w:p w14:paraId="267367C2" w14:textId="69A17F77" w:rsidR="000258E7" w:rsidRPr="00AE5A84" w:rsidRDefault="00043D7A" w:rsidP="00043D7A">
      <w:pPr>
        <w:spacing w:line="600" w:lineRule="auto"/>
        <w:jc w:val="both"/>
        <w:rPr>
          <w:rFonts w:ascii="Aptos Display" w:hAnsi="Aptos Display"/>
        </w:rPr>
      </w:pPr>
      <w:proofErr w:type="gramStart"/>
      <w:r w:rsidRPr="00AE5A84">
        <w:rPr>
          <w:rFonts w:ascii="Aptos Display" w:hAnsi="Aptos Display" w:cs="Tahoma"/>
        </w:rPr>
        <w:t>a</w:t>
      </w:r>
      <w:proofErr w:type="gramEnd"/>
      <w:r w:rsidRPr="00AE5A84">
        <w:rPr>
          <w:rFonts w:ascii="Aptos Display" w:hAnsi="Aptos Display" w:cs="Tahoma"/>
        </w:rPr>
        <w:t xml:space="preserve"> réalisé une visite préalable le </w:t>
      </w:r>
      <w:r w:rsidR="00AE5A84" w:rsidRPr="00AE5A84">
        <w:rPr>
          <w:rFonts w:ascii="Aptos Display" w:hAnsi="Aptos Display" w:cs="Tahoma"/>
        </w:rPr>
        <w:t>_______________________________</w:t>
      </w:r>
    </w:p>
    <w:p w14:paraId="26E450EC" w14:textId="77777777" w:rsidR="000258E7" w:rsidRPr="00AE5A84" w:rsidRDefault="000258E7" w:rsidP="00043D7A">
      <w:pPr>
        <w:jc w:val="both"/>
        <w:rPr>
          <w:rFonts w:ascii="Aptos Display" w:hAnsi="Aptos Display"/>
        </w:rPr>
      </w:pPr>
    </w:p>
    <w:p w14:paraId="4EC86852" w14:textId="70FE887D" w:rsidR="00905BC9" w:rsidRPr="00AE5A84" w:rsidRDefault="00043D7A" w:rsidP="00905BC9">
      <w:pPr>
        <w:pStyle w:val="Date10"/>
        <w:spacing w:after="120"/>
        <w:ind w:firstLine="720"/>
        <w:rPr>
          <w:rFonts w:ascii="Aptos Display" w:hAnsi="Aptos Display" w:cs="Tahoma"/>
          <w:sz w:val="22"/>
        </w:rPr>
      </w:pPr>
      <w:r w:rsidRPr="00AE5A84">
        <w:rPr>
          <w:rFonts w:ascii="Aptos Display" w:hAnsi="Aptos Display" w:cs="Tahoma"/>
          <w:sz w:val="22"/>
        </w:rPr>
        <w:t>Signature du représentant de l’entreprise</w:t>
      </w:r>
    </w:p>
    <w:p w14:paraId="3DBF5620" w14:textId="77777777" w:rsidR="00043D7A" w:rsidRPr="00AE5A84" w:rsidRDefault="00905BC9" w:rsidP="00905BC9">
      <w:pPr>
        <w:pStyle w:val="Date10"/>
        <w:spacing w:after="120"/>
        <w:ind w:left="6379" w:firstLine="0"/>
        <w:jc w:val="center"/>
        <w:rPr>
          <w:rFonts w:ascii="Aptos Display" w:hAnsi="Aptos Display" w:cs="Tahoma"/>
          <w:sz w:val="22"/>
        </w:rPr>
      </w:pPr>
      <w:r w:rsidRPr="00AE5A84">
        <w:rPr>
          <w:rFonts w:ascii="Aptos Display" w:hAnsi="Aptos Display" w:cs="Tahoma"/>
          <w:sz w:val="22"/>
        </w:rPr>
        <w:t xml:space="preserve">Le </w:t>
      </w:r>
      <w:r w:rsidR="00043D7A" w:rsidRPr="00AE5A84">
        <w:rPr>
          <w:rFonts w:ascii="Aptos Display" w:hAnsi="Aptos Display" w:cs="Tahoma"/>
          <w:sz w:val="22"/>
        </w:rPr>
        <w:t xml:space="preserve">Responsable des Services Techniques </w:t>
      </w:r>
    </w:p>
    <w:p w14:paraId="734E8579" w14:textId="77777777" w:rsidR="00043D7A" w:rsidRPr="00AE5A84" w:rsidRDefault="00043D7A" w:rsidP="00905BC9">
      <w:pPr>
        <w:pStyle w:val="Date10"/>
        <w:spacing w:after="120"/>
        <w:ind w:left="6379" w:firstLine="0"/>
        <w:jc w:val="center"/>
        <w:rPr>
          <w:rFonts w:ascii="Aptos Display" w:hAnsi="Aptos Display" w:cs="Tahoma"/>
          <w:sz w:val="22"/>
        </w:rPr>
      </w:pPr>
    </w:p>
    <w:p w14:paraId="15529FE8" w14:textId="5544CC94" w:rsidR="00905BC9" w:rsidRPr="00AE5A84" w:rsidRDefault="00043D7A" w:rsidP="00905BC9">
      <w:pPr>
        <w:pStyle w:val="Date10"/>
        <w:spacing w:after="120"/>
        <w:ind w:left="6379" w:firstLine="0"/>
        <w:jc w:val="center"/>
        <w:rPr>
          <w:rFonts w:ascii="Aptos Display" w:hAnsi="Aptos Display" w:cs="Tahoma"/>
          <w:sz w:val="22"/>
        </w:rPr>
      </w:pPr>
      <w:r w:rsidRPr="00AE5A84">
        <w:rPr>
          <w:rFonts w:ascii="Aptos Display" w:hAnsi="Aptos Display" w:cs="Tahoma"/>
          <w:sz w:val="22"/>
        </w:rPr>
        <w:t xml:space="preserve">Hadj </w:t>
      </w:r>
      <w:proofErr w:type="spellStart"/>
      <w:r w:rsidRPr="00AE5A84">
        <w:rPr>
          <w:rFonts w:ascii="Aptos Display" w:hAnsi="Aptos Display" w:cs="Tahoma"/>
          <w:sz w:val="22"/>
        </w:rPr>
        <w:t>MaÏda</w:t>
      </w:r>
      <w:proofErr w:type="spellEnd"/>
    </w:p>
    <w:p w14:paraId="4F117330" w14:textId="5F295C7F" w:rsidR="00580399" w:rsidRPr="000258E7" w:rsidRDefault="00580399" w:rsidP="00905BC9">
      <w:pPr>
        <w:pStyle w:val="Date10"/>
        <w:spacing w:after="120"/>
        <w:ind w:firstLine="720"/>
        <w:rPr>
          <w:rFonts w:cs="Tahoma"/>
          <w:sz w:val="16"/>
          <w:szCs w:val="16"/>
        </w:rPr>
      </w:pPr>
    </w:p>
    <w:sectPr w:rsidR="00580399" w:rsidRPr="000258E7" w:rsidSect="00905BC9">
      <w:headerReference w:type="default" r:id="rId15"/>
      <w:footerReference w:type="default" r:id="rId16"/>
      <w:type w:val="continuous"/>
      <w:pgSz w:w="11910" w:h="16840"/>
      <w:pgMar w:top="851" w:right="964" w:bottom="993" w:left="993" w:header="1" w:footer="13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3901F" w14:textId="77777777" w:rsidR="00D56CF7" w:rsidRDefault="00D56CF7" w:rsidP="0079276E">
      <w:r>
        <w:separator/>
      </w:r>
    </w:p>
  </w:endnote>
  <w:endnote w:type="continuationSeparator" w:id="0">
    <w:p w14:paraId="1C55C8E6" w14:textId="77777777" w:rsidR="00D56CF7" w:rsidRDefault="00D56CF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226195097"/>
      <w:docPartObj>
        <w:docPartGallery w:val="Page Numbers (Bottom of Page)"/>
        <w:docPartUnique/>
      </w:docPartObj>
    </w:sdtPr>
    <w:sdtContent>
      <w:p w14:paraId="559CEE7C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075ED95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A1CA1" w14:textId="77777777" w:rsidR="000258E7" w:rsidRDefault="000258E7" w:rsidP="005D1553">
    <w:pPr>
      <w:pStyle w:val="Pieddepage"/>
      <w:jc w:val="center"/>
      <w:rPr>
        <w:rFonts w:ascii="Gill Sans MT" w:hAnsi="Gill Sans MT"/>
        <w:b/>
        <w:bCs/>
        <w:color w:val="24263D" w:themeColor="accent2" w:themeShade="80"/>
        <w:spacing w:val="20"/>
        <w:sz w:val="18"/>
        <w:szCs w:val="18"/>
      </w:rPr>
    </w:pPr>
  </w:p>
  <w:p w14:paraId="57EBC40E" w14:textId="77777777" w:rsidR="000258E7" w:rsidRDefault="000258E7" w:rsidP="005D1553">
    <w:pPr>
      <w:pStyle w:val="Pieddepage"/>
      <w:jc w:val="center"/>
      <w:rPr>
        <w:rFonts w:ascii="Gill Sans MT" w:hAnsi="Gill Sans MT"/>
        <w:b/>
        <w:bCs/>
        <w:color w:val="24263D" w:themeColor="accent2" w:themeShade="80"/>
        <w:spacing w:val="20"/>
        <w:sz w:val="18"/>
        <w:szCs w:val="18"/>
      </w:rPr>
    </w:pPr>
  </w:p>
  <w:p w14:paraId="68A5D56C" w14:textId="581926A1" w:rsidR="005D1553" w:rsidRPr="005F06F5" w:rsidRDefault="005D1553" w:rsidP="005D1553">
    <w:pPr>
      <w:pStyle w:val="Pieddepage"/>
      <w:jc w:val="center"/>
      <w:rPr>
        <w:rFonts w:ascii="Gill Sans MT" w:hAnsi="Gill Sans MT"/>
        <w:b/>
        <w:bCs/>
        <w:color w:val="24263D" w:themeColor="accent2" w:themeShade="80"/>
        <w:spacing w:val="20"/>
        <w:sz w:val="18"/>
        <w:szCs w:val="18"/>
      </w:rPr>
    </w:pPr>
    <w:r w:rsidRPr="00B24A9D">
      <w:rPr>
        <w:rFonts w:ascii="Gill Sans MT" w:hAnsi="Gill Sans MT"/>
        <w:b/>
        <w:bCs/>
        <w:color w:val="24263D" w:themeColor="accent2" w:themeShade="80"/>
        <w:spacing w:val="20"/>
        <w:sz w:val="18"/>
        <w:szCs w:val="18"/>
      </w:rPr>
      <w:t xml:space="preserve">Lycée </w:t>
    </w:r>
    <w:r w:rsidR="005F06F5">
      <w:rPr>
        <w:rFonts w:ascii="Gill Sans MT" w:hAnsi="Gill Sans MT"/>
        <w:b/>
        <w:bCs/>
        <w:color w:val="24263D" w:themeColor="accent2" w:themeShade="80"/>
        <w:spacing w:val="20"/>
        <w:sz w:val="18"/>
        <w:szCs w:val="18"/>
      </w:rPr>
      <w:t>Collège</w:t>
    </w:r>
    <w:r w:rsidR="000D7356">
      <w:rPr>
        <w:rFonts w:ascii="Gill Sans MT" w:hAnsi="Gill Sans MT"/>
        <w:b/>
        <w:bCs/>
        <w:color w:val="24263D" w:themeColor="accent2" w:themeShade="80"/>
        <w:spacing w:val="20"/>
        <w:sz w:val="18"/>
        <w:szCs w:val="18"/>
      </w:rPr>
      <w:t xml:space="preserve"> d’</w:t>
    </w:r>
    <w:proofErr w:type="spellStart"/>
    <w:r w:rsidR="000D7356">
      <w:rPr>
        <w:rFonts w:ascii="Gill Sans MT" w:hAnsi="Gill Sans MT"/>
        <w:b/>
        <w:bCs/>
        <w:color w:val="24263D" w:themeColor="accent2" w:themeShade="80"/>
        <w:spacing w:val="20"/>
        <w:sz w:val="18"/>
        <w:szCs w:val="18"/>
      </w:rPr>
      <w:t>Etat</w:t>
    </w:r>
    <w:proofErr w:type="spellEnd"/>
    <w:r w:rsidR="005F06F5">
      <w:rPr>
        <w:rFonts w:ascii="Gill Sans MT" w:hAnsi="Gill Sans MT"/>
        <w:b/>
        <w:bCs/>
        <w:color w:val="24263D" w:themeColor="accent2" w:themeShade="80"/>
        <w:spacing w:val="20"/>
        <w:sz w:val="18"/>
        <w:szCs w:val="18"/>
      </w:rPr>
      <w:t xml:space="preserve"> </w:t>
    </w:r>
    <w:r w:rsidRPr="00B24A9D">
      <w:rPr>
        <w:rFonts w:ascii="Gill Sans MT" w:hAnsi="Gill Sans MT"/>
        <w:b/>
        <w:bCs/>
        <w:color w:val="24263D" w:themeColor="accent2" w:themeShade="80"/>
        <w:spacing w:val="20"/>
        <w:sz w:val="18"/>
        <w:szCs w:val="18"/>
      </w:rPr>
      <w:t>Françoise Combes</w:t>
    </w:r>
    <w:r w:rsidRPr="00B24A9D">
      <w:rPr>
        <w:rFonts w:ascii="Gill Sans MT" w:hAnsi="Gill Sans MT"/>
        <w:color w:val="24263D" w:themeColor="accent2" w:themeShade="80"/>
        <w:spacing w:val="20"/>
        <w:sz w:val="18"/>
        <w:szCs w:val="18"/>
      </w:rPr>
      <w:t xml:space="preserve"> – </w:t>
    </w:r>
    <w:r w:rsidRPr="005F06F5">
      <w:rPr>
        <w:rFonts w:ascii="Gill Sans MT" w:hAnsi="Gill Sans MT"/>
        <w:b/>
        <w:bCs/>
        <w:color w:val="24263D" w:themeColor="accent2" w:themeShade="80"/>
        <w:spacing w:val="20"/>
        <w:sz w:val="18"/>
        <w:szCs w:val="18"/>
      </w:rPr>
      <w:t>Internat d’excellence</w:t>
    </w:r>
  </w:p>
  <w:p w14:paraId="3CF96F05" w14:textId="77777777" w:rsidR="005D1553" w:rsidRPr="00B24A9D" w:rsidRDefault="005D1553" w:rsidP="005D1553">
    <w:pPr>
      <w:pStyle w:val="Pieddepage"/>
      <w:jc w:val="center"/>
      <w:rPr>
        <w:rFonts w:ascii="Gill Sans MT" w:hAnsi="Gill Sans MT"/>
        <w:color w:val="24263D" w:themeColor="accent2" w:themeShade="80"/>
        <w:spacing w:val="20"/>
        <w:sz w:val="18"/>
        <w:szCs w:val="18"/>
      </w:rPr>
    </w:pPr>
    <w:r w:rsidRPr="00B24A9D">
      <w:rPr>
        <w:rFonts w:ascii="Gill Sans MT" w:hAnsi="Gill Sans MT"/>
        <w:color w:val="24263D" w:themeColor="accent2" w:themeShade="80"/>
        <w:spacing w:val="20"/>
        <w:sz w:val="18"/>
        <w:szCs w:val="18"/>
      </w:rPr>
      <w:t>4, rue du 81</w:t>
    </w:r>
    <w:r w:rsidRPr="00B24A9D">
      <w:rPr>
        <w:rFonts w:ascii="Gill Sans MT" w:hAnsi="Gill Sans MT"/>
        <w:color w:val="24263D" w:themeColor="accent2" w:themeShade="80"/>
        <w:spacing w:val="20"/>
        <w:sz w:val="18"/>
        <w:szCs w:val="18"/>
        <w:vertAlign w:val="superscript"/>
      </w:rPr>
      <w:t>e</w:t>
    </w:r>
    <w:r w:rsidRPr="00B24A9D">
      <w:rPr>
        <w:rFonts w:ascii="Gill Sans MT" w:hAnsi="Gill Sans MT"/>
        <w:color w:val="24263D" w:themeColor="accent2" w:themeShade="80"/>
        <w:spacing w:val="20"/>
        <w:sz w:val="18"/>
        <w:szCs w:val="18"/>
      </w:rPr>
      <w:t xml:space="preserve"> régiment d’infanterie – 34090 Montpellier</w:t>
    </w:r>
  </w:p>
  <w:p w14:paraId="4824E40A" w14:textId="77777777" w:rsidR="005D1553" w:rsidRDefault="005D1553" w:rsidP="005D1553">
    <w:pPr>
      <w:pStyle w:val="Pieddepage"/>
      <w:jc w:val="center"/>
      <w:rPr>
        <w:rFonts w:ascii="Gill Sans MT" w:hAnsi="Gill Sans MT"/>
        <w:color w:val="24263D" w:themeColor="accent2" w:themeShade="80"/>
        <w:spacing w:val="20"/>
        <w:sz w:val="18"/>
        <w:szCs w:val="18"/>
      </w:rPr>
    </w:pPr>
    <w:r w:rsidRPr="00B24A9D">
      <w:rPr>
        <w:rFonts w:ascii="Gill Sans MT" w:hAnsi="Gill Sans MT"/>
        <w:color w:val="24263D" w:themeColor="accent2" w:themeShade="80"/>
        <w:spacing w:val="20"/>
        <w:sz w:val="18"/>
        <w:szCs w:val="18"/>
      </w:rPr>
      <w:t>Accueil : 04 67 06 17 80</w:t>
    </w:r>
  </w:p>
  <w:p w14:paraId="5CABB34A" w14:textId="77777777" w:rsidR="00710900" w:rsidRDefault="00710900" w:rsidP="005D1553">
    <w:pPr>
      <w:pStyle w:val="Pieddepage"/>
      <w:jc w:val="center"/>
      <w:rPr>
        <w:rFonts w:ascii="Gill Sans MT" w:hAnsi="Gill Sans MT"/>
        <w:color w:val="24263D" w:themeColor="accent2" w:themeShade="80"/>
        <w:spacing w:val="20"/>
        <w:sz w:val="18"/>
        <w:szCs w:val="18"/>
      </w:rPr>
    </w:pPr>
  </w:p>
  <w:p w14:paraId="3C5B71BB" w14:textId="77777777" w:rsidR="007D7004" w:rsidRPr="00B24A9D" w:rsidRDefault="007D7004" w:rsidP="005D1553">
    <w:pPr>
      <w:pStyle w:val="Pieddepage"/>
      <w:jc w:val="center"/>
      <w:rPr>
        <w:rFonts w:ascii="Gill Sans MT" w:hAnsi="Gill Sans MT"/>
        <w:color w:val="24263D" w:themeColor="accent2" w:themeShade="80"/>
        <w:spacing w:val="2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  <w:sz w:val="14"/>
        <w:szCs w:val="14"/>
      </w:rPr>
      <w:id w:val="606164266"/>
      <w:docPartObj>
        <w:docPartGallery w:val="Page Numbers (Bottom of Page)"/>
        <w:docPartUnique/>
      </w:docPartObj>
    </w:sdtPr>
    <w:sdtContent>
      <w:p w14:paraId="10705C6C" w14:textId="77777777" w:rsidR="002C53DF" w:rsidRPr="00936E45" w:rsidRDefault="002C53DF" w:rsidP="005D1553">
        <w:pPr>
          <w:pStyle w:val="Pieddepage"/>
          <w:framePr w:h="160" w:hRule="exact"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5764EF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41965E4C" w14:textId="77777777" w:rsidR="002C53DF" w:rsidRPr="00A405FA" w:rsidRDefault="002C53DF" w:rsidP="00A405FA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0BED9" w14:textId="77777777" w:rsidR="00D56CF7" w:rsidRDefault="00D56CF7" w:rsidP="0079276E">
      <w:r>
        <w:separator/>
      </w:r>
    </w:p>
  </w:footnote>
  <w:footnote w:type="continuationSeparator" w:id="0">
    <w:p w14:paraId="1BF5BF72" w14:textId="77777777" w:rsidR="00D56CF7" w:rsidRDefault="00D56CF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8A1B4" w14:textId="77777777" w:rsidR="00992DBA" w:rsidRDefault="00992DB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1EECB2E6" w14:textId="76490F5C" w:rsidR="002239D2" w:rsidRPr="007072D4" w:rsidRDefault="00AB5CA1" w:rsidP="007072D4">
    <w:pPr>
      <w:pStyle w:val="En-tte"/>
      <w:tabs>
        <w:tab w:val="clear" w:pos="4513"/>
      </w:tabs>
      <w:ind w:left="-284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fr-FR"/>
      </w:rPr>
      <w:drawing>
        <wp:inline distT="0" distB="0" distL="0" distR="0" wp14:anchorId="219E1F55" wp14:editId="4A24C809">
          <wp:extent cx="1295400" cy="1041728"/>
          <wp:effectExtent l="152400" t="152400" r="361950" b="368300"/>
          <wp:docPr id="1339561339" name="Image 1339561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716960" name="Image 10527169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943" cy="108076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="00B24A9D">
      <w:rPr>
        <w:b/>
        <w:bCs/>
        <w:sz w:val="24"/>
        <w:szCs w:val="24"/>
      </w:rPr>
      <w:t xml:space="preserve">                                   </w:t>
    </w:r>
    <w:r>
      <w:rPr>
        <w:b/>
        <w:bCs/>
        <w:sz w:val="24"/>
        <w:szCs w:val="24"/>
      </w:rPr>
      <w:t xml:space="preserve">                              </w:t>
    </w:r>
    <w:r>
      <w:rPr>
        <w:b/>
        <w:bCs/>
        <w:noProof/>
        <w:sz w:val="24"/>
        <w:szCs w:val="24"/>
        <w:lang w:eastAsia="fr-FR"/>
      </w:rPr>
      <w:drawing>
        <wp:inline distT="0" distB="0" distL="0" distR="0" wp14:anchorId="001AD80A" wp14:editId="20DEB826">
          <wp:extent cx="1566423" cy="1417635"/>
          <wp:effectExtent l="0" t="0" r="0" b="0"/>
          <wp:docPr id="947525828" name="Image 947525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05" cy="1451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0D35B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0.5pt;height:10.5pt" o:bullet="t">
        <v:imagedata r:id="rId1" o:title="msoDF61"/>
      </v:shape>
    </w:pict>
  </w:numPicBullet>
  <w:abstractNum w:abstractNumId="0" w15:restartNumberingAfterBreak="0">
    <w:nsid w:val="053C111C"/>
    <w:multiLevelType w:val="hybridMultilevel"/>
    <w:tmpl w:val="3D82F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3CFD"/>
    <w:multiLevelType w:val="hybridMultilevel"/>
    <w:tmpl w:val="EB38607A"/>
    <w:lvl w:ilvl="0" w:tplc="040C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334963"/>
    <w:multiLevelType w:val="hybridMultilevel"/>
    <w:tmpl w:val="20CA6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39D"/>
    <w:multiLevelType w:val="hybridMultilevel"/>
    <w:tmpl w:val="2810471C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D351F"/>
    <w:multiLevelType w:val="hybridMultilevel"/>
    <w:tmpl w:val="4456E2DA"/>
    <w:lvl w:ilvl="0" w:tplc="7EE6A8CC">
      <w:start w:val="6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8F9067E"/>
    <w:multiLevelType w:val="hybridMultilevel"/>
    <w:tmpl w:val="6870083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A70E90"/>
    <w:multiLevelType w:val="hybridMultilevel"/>
    <w:tmpl w:val="9BD4BE10"/>
    <w:lvl w:ilvl="0" w:tplc="040C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35A368FB"/>
    <w:multiLevelType w:val="hybridMultilevel"/>
    <w:tmpl w:val="48789DC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0" w15:restartNumberingAfterBreak="0">
    <w:nsid w:val="43293249"/>
    <w:multiLevelType w:val="hybridMultilevel"/>
    <w:tmpl w:val="D980B6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F7D0B"/>
    <w:multiLevelType w:val="hybridMultilevel"/>
    <w:tmpl w:val="1FFA282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3524561"/>
    <w:multiLevelType w:val="hybridMultilevel"/>
    <w:tmpl w:val="B03ED14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B3BDA"/>
    <w:multiLevelType w:val="hybridMultilevel"/>
    <w:tmpl w:val="88163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A3132"/>
    <w:multiLevelType w:val="hybridMultilevel"/>
    <w:tmpl w:val="BD225FE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5790639"/>
    <w:multiLevelType w:val="hybridMultilevel"/>
    <w:tmpl w:val="D826C3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CE0C01"/>
    <w:multiLevelType w:val="hybridMultilevel"/>
    <w:tmpl w:val="433A857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8662126">
    <w:abstractNumId w:val="9"/>
  </w:num>
  <w:num w:numId="2" w16cid:durableId="125587614">
    <w:abstractNumId w:val="11"/>
  </w:num>
  <w:num w:numId="3" w16cid:durableId="1064835642">
    <w:abstractNumId w:val="14"/>
  </w:num>
  <w:num w:numId="4" w16cid:durableId="1080256604">
    <w:abstractNumId w:val="4"/>
  </w:num>
  <w:num w:numId="5" w16cid:durableId="719138066">
    <w:abstractNumId w:val="0"/>
  </w:num>
  <w:num w:numId="6" w16cid:durableId="542254171">
    <w:abstractNumId w:val="7"/>
  </w:num>
  <w:num w:numId="7" w16cid:durableId="2010517204">
    <w:abstractNumId w:val="3"/>
  </w:num>
  <w:num w:numId="8" w16cid:durableId="1448964581">
    <w:abstractNumId w:val="18"/>
  </w:num>
  <w:num w:numId="9" w16cid:durableId="443883827">
    <w:abstractNumId w:val="16"/>
  </w:num>
  <w:num w:numId="10" w16cid:durableId="291598765">
    <w:abstractNumId w:val="12"/>
  </w:num>
  <w:num w:numId="11" w16cid:durableId="1584678351">
    <w:abstractNumId w:val="2"/>
  </w:num>
  <w:num w:numId="12" w16cid:durableId="1705402889">
    <w:abstractNumId w:val="6"/>
  </w:num>
  <w:num w:numId="13" w16cid:durableId="156849827">
    <w:abstractNumId w:val="8"/>
  </w:num>
  <w:num w:numId="14" w16cid:durableId="2143182199">
    <w:abstractNumId w:val="15"/>
  </w:num>
  <w:num w:numId="15" w16cid:durableId="1487934558">
    <w:abstractNumId w:val="1"/>
  </w:num>
  <w:num w:numId="16" w16cid:durableId="705835095">
    <w:abstractNumId w:val="5"/>
  </w:num>
  <w:num w:numId="17" w16cid:durableId="172577809">
    <w:abstractNumId w:val="13"/>
  </w:num>
  <w:num w:numId="18" w16cid:durableId="546986718">
    <w:abstractNumId w:val="10"/>
  </w:num>
  <w:num w:numId="19" w16cid:durableId="14115444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7D"/>
    <w:rsid w:val="00013797"/>
    <w:rsid w:val="00015220"/>
    <w:rsid w:val="000258E7"/>
    <w:rsid w:val="00033D55"/>
    <w:rsid w:val="00043D7A"/>
    <w:rsid w:val="0004525B"/>
    <w:rsid w:val="00046A97"/>
    <w:rsid w:val="00046EC0"/>
    <w:rsid w:val="0005295C"/>
    <w:rsid w:val="00055625"/>
    <w:rsid w:val="00064B3B"/>
    <w:rsid w:val="00065002"/>
    <w:rsid w:val="00067DE7"/>
    <w:rsid w:val="00081F5E"/>
    <w:rsid w:val="000824D2"/>
    <w:rsid w:val="00084CEA"/>
    <w:rsid w:val="00090C61"/>
    <w:rsid w:val="000924D0"/>
    <w:rsid w:val="000943F0"/>
    <w:rsid w:val="000A266D"/>
    <w:rsid w:val="000A5F5F"/>
    <w:rsid w:val="000B3452"/>
    <w:rsid w:val="000B4E82"/>
    <w:rsid w:val="000D2AE2"/>
    <w:rsid w:val="000D6BE2"/>
    <w:rsid w:val="000D7356"/>
    <w:rsid w:val="000E1F7D"/>
    <w:rsid w:val="000F3EC0"/>
    <w:rsid w:val="001141CF"/>
    <w:rsid w:val="001200FD"/>
    <w:rsid w:val="00120DBE"/>
    <w:rsid w:val="00122C9B"/>
    <w:rsid w:val="00143A24"/>
    <w:rsid w:val="001648E4"/>
    <w:rsid w:val="00171328"/>
    <w:rsid w:val="001868DB"/>
    <w:rsid w:val="001956B1"/>
    <w:rsid w:val="001A227B"/>
    <w:rsid w:val="001A2BFB"/>
    <w:rsid w:val="001A7D95"/>
    <w:rsid w:val="001C5EE6"/>
    <w:rsid w:val="001C79E5"/>
    <w:rsid w:val="001C7ECC"/>
    <w:rsid w:val="001D31ED"/>
    <w:rsid w:val="001F209A"/>
    <w:rsid w:val="001F3E38"/>
    <w:rsid w:val="00202B2A"/>
    <w:rsid w:val="00204FC7"/>
    <w:rsid w:val="00211A42"/>
    <w:rsid w:val="00216EC1"/>
    <w:rsid w:val="002239D2"/>
    <w:rsid w:val="0023279E"/>
    <w:rsid w:val="00236389"/>
    <w:rsid w:val="0024069C"/>
    <w:rsid w:val="002547C1"/>
    <w:rsid w:val="00265202"/>
    <w:rsid w:val="00272E0B"/>
    <w:rsid w:val="002904F8"/>
    <w:rsid w:val="00290741"/>
    <w:rsid w:val="00290CE8"/>
    <w:rsid w:val="00293194"/>
    <w:rsid w:val="00296463"/>
    <w:rsid w:val="002A26D7"/>
    <w:rsid w:val="002B7719"/>
    <w:rsid w:val="002C53DF"/>
    <w:rsid w:val="002D316E"/>
    <w:rsid w:val="002F0804"/>
    <w:rsid w:val="003203C2"/>
    <w:rsid w:val="0032344A"/>
    <w:rsid w:val="003240AC"/>
    <w:rsid w:val="00334126"/>
    <w:rsid w:val="003411A4"/>
    <w:rsid w:val="00352BC5"/>
    <w:rsid w:val="003605CF"/>
    <w:rsid w:val="00362D49"/>
    <w:rsid w:val="00383A50"/>
    <w:rsid w:val="0038642F"/>
    <w:rsid w:val="00391E97"/>
    <w:rsid w:val="0039527E"/>
    <w:rsid w:val="00396DBB"/>
    <w:rsid w:val="003A1F54"/>
    <w:rsid w:val="003A7BC3"/>
    <w:rsid w:val="003B1018"/>
    <w:rsid w:val="003D1DE1"/>
    <w:rsid w:val="003D7B23"/>
    <w:rsid w:val="003F1286"/>
    <w:rsid w:val="0040046B"/>
    <w:rsid w:val="0042101F"/>
    <w:rsid w:val="00422966"/>
    <w:rsid w:val="004519E3"/>
    <w:rsid w:val="004529DA"/>
    <w:rsid w:val="00452D76"/>
    <w:rsid w:val="004608CD"/>
    <w:rsid w:val="004764A5"/>
    <w:rsid w:val="004924FF"/>
    <w:rsid w:val="004936AF"/>
    <w:rsid w:val="004A2BD6"/>
    <w:rsid w:val="004B3496"/>
    <w:rsid w:val="004C7346"/>
    <w:rsid w:val="004D0D46"/>
    <w:rsid w:val="004D1619"/>
    <w:rsid w:val="004D34A9"/>
    <w:rsid w:val="004E7415"/>
    <w:rsid w:val="00525BB2"/>
    <w:rsid w:val="0052758E"/>
    <w:rsid w:val="00533FB0"/>
    <w:rsid w:val="00562BD3"/>
    <w:rsid w:val="00570862"/>
    <w:rsid w:val="00572755"/>
    <w:rsid w:val="0057331D"/>
    <w:rsid w:val="005764EF"/>
    <w:rsid w:val="00580399"/>
    <w:rsid w:val="00580B0D"/>
    <w:rsid w:val="00585888"/>
    <w:rsid w:val="005972E3"/>
    <w:rsid w:val="005A037D"/>
    <w:rsid w:val="005A0E22"/>
    <w:rsid w:val="005A2D46"/>
    <w:rsid w:val="005A401B"/>
    <w:rsid w:val="005B11B6"/>
    <w:rsid w:val="005B213E"/>
    <w:rsid w:val="005B6F0D"/>
    <w:rsid w:val="005C1095"/>
    <w:rsid w:val="005C4846"/>
    <w:rsid w:val="005D1553"/>
    <w:rsid w:val="005F06F5"/>
    <w:rsid w:val="005F2E98"/>
    <w:rsid w:val="005F6F97"/>
    <w:rsid w:val="006012F9"/>
    <w:rsid w:val="00601526"/>
    <w:rsid w:val="006164B0"/>
    <w:rsid w:val="00625D93"/>
    <w:rsid w:val="006421A9"/>
    <w:rsid w:val="00645EB6"/>
    <w:rsid w:val="00651077"/>
    <w:rsid w:val="00661A1D"/>
    <w:rsid w:val="006722EF"/>
    <w:rsid w:val="00680FD6"/>
    <w:rsid w:val="006859B0"/>
    <w:rsid w:val="00696B0A"/>
    <w:rsid w:val="006977D6"/>
    <w:rsid w:val="006A2FC1"/>
    <w:rsid w:val="006A4ADA"/>
    <w:rsid w:val="006B74C4"/>
    <w:rsid w:val="006D4046"/>
    <w:rsid w:val="006D502A"/>
    <w:rsid w:val="006E174F"/>
    <w:rsid w:val="006E2F08"/>
    <w:rsid w:val="006F29D2"/>
    <w:rsid w:val="00700421"/>
    <w:rsid w:val="007072D4"/>
    <w:rsid w:val="00710900"/>
    <w:rsid w:val="00726A80"/>
    <w:rsid w:val="0074080E"/>
    <w:rsid w:val="00771948"/>
    <w:rsid w:val="00782241"/>
    <w:rsid w:val="0079276E"/>
    <w:rsid w:val="007B4F8D"/>
    <w:rsid w:val="007B6F11"/>
    <w:rsid w:val="007B7FF0"/>
    <w:rsid w:val="007C059C"/>
    <w:rsid w:val="007D0844"/>
    <w:rsid w:val="007D3A5E"/>
    <w:rsid w:val="007D7004"/>
    <w:rsid w:val="007E2D34"/>
    <w:rsid w:val="007E3782"/>
    <w:rsid w:val="007F1724"/>
    <w:rsid w:val="007F4243"/>
    <w:rsid w:val="007F4702"/>
    <w:rsid w:val="00807CCD"/>
    <w:rsid w:val="0081060F"/>
    <w:rsid w:val="00816CE9"/>
    <w:rsid w:val="00822782"/>
    <w:rsid w:val="00831B1E"/>
    <w:rsid w:val="008328A9"/>
    <w:rsid w:val="00834920"/>
    <w:rsid w:val="00845842"/>
    <w:rsid w:val="00851458"/>
    <w:rsid w:val="00863F98"/>
    <w:rsid w:val="00866FB2"/>
    <w:rsid w:val="0087538D"/>
    <w:rsid w:val="00885AFB"/>
    <w:rsid w:val="00886247"/>
    <w:rsid w:val="008A2034"/>
    <w:rsid w:val="008A73FE"/>
    <w:rsid w:val="008B0681"/>
    <w:rsid w:val="008B7FDB"/>
    <w:rsid w:val="008C1FAD"/>
    <w:rsid w:val="008D7749"/>
    <w:rsid w:val="008E01B7"/>
    <w:rsid w:val="008E69C3"/>
    <w:rsid w:val="008F1245"/>
    <w:rsid w:val="008F14C7"/>
    <w:rsid w:val="008F1B1B"/>
    <w:rsid w:val="00902836"/>
    <w:rsid w:val="00905BC9"/>
    <w:rsid w:val="00930B38"/>
    <w:rsid w:val="00936712"/>
    <w:rsid w:val="00936E45"/>
    <w:rsid w:val="00941377"/>
    <w:rsid w:val="00952933"/>
    <w:rsid w:val="00954508"/>
    <w:rsid w:val="0096668D"/>
    <w:rsid w:val="009821E0"/>
    <w:rsid w:val="00990B04"/>
    <w:rsid w:val="00992DBA"/>
    <w:rsid w:val="00993963"/>
    <w:rsid w:val="00993AA7"/>
    <w:rsid w:val="009A436B"/>
    <w:rsid w:val="009B7CD0"/>
    <w:rsid w:val="009C0C96"/>
    <w:rsid w:val="009C5A4B"/>
    <w:rsid w:val="009E148D"/>
    <w:rsid w:val="009F555E"/>
    <w:rsid w:val="009F56A7"/>
    <w:rsid w:val="00A064A4"/>
    <w:rsid w:val="00A10A83"/>
    <w:rsid w:val="00A1486F"/>
    <w:rsid w:val="00A30EA6"/>
    <w:rsid w:val="00A32951"/>
    <w:rsid w:val="00A369E9"/>
    <w:rsid w:val="00A405FA"/>
    <w:rsid w:val="00A40F20"/>
    <w:rsid w:val="00A459F9"/>
    <w:rsid w:val="00A60443"/>
    <w:rsid w:val="00A648CC"/>
    <w:rsid w:val="00A67D9B"/>
    <w:rsid w:val="00A77A0D"/>
    <w:rsid w:val="00A84CCB"/>
    <w:rsid w:val="00A86463"/>
    <w:rsid w:val="00A95398"/>
    <w:rsid w:val="00A96414"/>
    <w:rsid w:val="00AA3945"/>
    <w:rsid w:val="00AB5CA1"/>
    <w:rsid w:val="00AD196D"/>
    <w:rsid w:val="00AD7B1A"/>
    <w:rsid w:val="00AE48FE"/>
    <w:rsid w:val="00AE5A84"/>
    <w:rsid w:val="00AF1D5B"/>
    <w:rsid w:val="00AF731A"/>
    <w:rsid w:val="00AF77DD"/>
    <w:rsid w:val="00B0001F"/>
    <w:rsid w:val="00B20E60"/>
    <w:rsid w:val="00B23EBE"/>
    <w:rsid w:val="00B24A9D"/>
    <w:rsid w:val="00B26C3D"/>
    <w:rsid w:val="00B3201A"/>
    <w:rsid w:val="00B46AF7"/>
    <w:rsid w:val="00B5231E"/>
    <w:rsid w:val="00B54F8D"/>
    <w:rsid w:val="00B55B58"/>
    <w:rsid w:val="00B772F5"/>
    <w:rsid w:val="00B77AFD"/>
    <w:rsid w:val="00B808BC"/>
    <w:rsid w:val="00B8124A"/>
    <w:rsid w:val="00B95844"/>
    <w:rsid w:val="00B95D1D"/>
    <w:rsid w:val="00B97A63"/>
    <w:rsid w:val="00BA1BD1"/>
    <w:rsid w:val="00BA6260"/>
    <w:rsid w:val="00BB235A"/>
    <w:rsid w:val="00BD5BD4"/>
    <w:rsid w:val="00BD7ABA"/>
    <w:rsid w:val="00BE473B"/>
    <w:rsid w:val="00C14A1F"/>
    <w:rsid w:val="00C1748C"/>
    <w:rsid w:val="00C204BF"/>
    <w:rsid w:val="00C21E19"/>
    <w:rsid w:val="00C220A3"/>
    <w:rsid w:val="00C31776"/>
    <w:rsid w:val="00C348F4"/>
    <w:rsid w:val="00C66322"/>
    <w:rsid w:val="00C67312"/>
    <w:rsid w:val="00C7451D"/>
    <w:rsid w:val="00C93DD5"/>
    <w:rsid w:val="00CA2E6E"/>
    <w:rsid w:val="00CB0B04"/>
    <w:rsid w:val="00CB3611"/>
    <w:rsid w:val="00CC0E5E"/>
    <w:rsid w:val="00CC0FE7"/>
    <w:rsid w:val="00CC1BFB"/>
    <w:rsid w:val="00CC5396"/>
    <w:rsid w:val="00CD5E65"/>
    <w:rsid w:val="00CE16E3"/>
    <w:rsid w:val="00CE666F"/>
    <w:rsid w:val="00CE7E33"/>
    <w:rsid w:val="00CF497C"/>
    <w:rsid w:val="00CF5EA2"/>
    <w:rsid w:val="00D10C52"/>
    <w:rsid w:val="00D17B32"/>
    <w:rsid w:val="00D3088B"/>
    <w:rsid w:val="00D3730B"/>
    <w:rsid w:val="00D37677"/>
    <w:rsid w:val="00D5002E"/>
    <w:rsid w:val="00D56CF7"/>
    <w:rsid w:val="00D629DB"/>
    <w:rsid w:val="00D96935"/>
    <w:rsid w:val="00DA2090"/>
    <w:rsid w:val="00DD192C"/>
    <w:rsid w:val="00DD482C"/>
    <w:rsid w:val="00DD50D6"/>
    <w:rsid w:val="00DE71AF"/>
    <w:rsid w:val="00DF358B"/>
    <w:rsid w:val="00E05336"/>
    <w:rsid w:val="00E10F40"/>
    <w:rsid w:val="00E20DFB"/>
    <w:rsid w:val="00E238D9"/>
    <w:rsid w:val="00E2515B"/>
    <w:rsid w:val="00E30E45"/>
    <w:rsid w:val="00E33D36"/>
    <w:rsid w:val="00E44B7F"/>
    <w:rsid w:val="00E44C5F"/>
    <w:rsid w:val="00E669F0"/>
    <w:rsid w:val="00E76AC8"/>
    <w:rsid w:val="00E776C0"/>
    <w:rsid w:val="00E94557"/>
    <w:rsid w:val="00EB18F1"/>
    <w:rsid w:val="00EB2969"/>
    <w:rsid w:val="00EB2C22"/>
    <w:rsid w:val="00ED6B79"/>
    <w:rsid w:val="00EF5CF0"/>
    <w:rsid w:val="00F043B7"/>
    <w:rsid w:val="00F11879"/>
    <w:rsid w:val="00F22CF7"/>
    <w:rsid w:val="00F25DA3"/>
    <w:rsid w:val="00F261BB"/>
    <w:rsid w:val="00F2643C"/>
    <w:rsid w:val="00F4158C"/>
    <w:rsid w:val="00F542FC"/>
    <w:rsid w:val="00F677CE"/>
    <w:rsid w:val="00F72A2A"/>
    <w:rsid w:val="00F74D96"/>
    <w:rsid w:val="00F7722A"/>
    <w:rsid w:val="00F817B2"/>
    <w:rsid w:val="00FB0107"/>
    <w:rsid w:val="00FC47C9"/>
    <w:rsid w:val="00FC5099"/>
    <w:rsid w:val="00FD6A24"/>
    <w:rsid w:val="00FE35F9"/>
    <w:rsid w:val="00FE5D6F"/>
    <w:rsid w:val="00FF4496"/>
    <w:rsid w:val="00FF57E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C9939"/>
  <w15:docId w15:val="{E2A044A3-13DA-40E9-891E-F5CDDD55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Normal"/>
    <w:next w:val="Normal"/>
    <w:link w:val="Date1Car"/>
    <w:qFormat/>
    <w:rsid w:val="007D7004"/>
    <w:pPr>
      <w:spacing w:before="240" w:after="240"/>
      <w:ind w:firstLine="567"/>
      <w:jc w:val="both"/>
    </w:pPr>
    <w:rPr>
      <w:rFonts w:ascii="Arial Nova Cond" w:hAnsi="Arial Nova Cond"/>
      <w:sz w:val="20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7D7004"/>
    <w:rPr>
      <w:rFonts w:ascii="Arial Nova Cond" w:hAnsi="Arial Nova Cond"/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6B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B0A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5A037D"/>
    <w:rPr>
      <w:color w:val="5770BE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5A037D"/>
    <w:rPr>
      <w:color w:val="605E5C"/>
      <w:shd w:val="clear" w:color="auto" w:fill="E1DFDD"/>
    </w:rPr>
  </w:style>
  <w:style w:type="paragraph" w:customStyle="1" w:styleId="Style1">
    <w:name w:val="Style1"/>
    <w:basedOn w:val="Date10"/>
    <w:link w:val="Style1Car"/>
    <w:qFormat/>
    <w:rsid w:val="00EB18F1"/>
  </w:style>
  <w:style w:type="character" w:customStyle="1" w:styleId="Style1Car">
    <w:name w:val="Style1 Car"/>
    <w:basedOn w:val="Date1Car"/>
    <w:link w:val="Style1"/>
    <w:rsid w:val="00EB18F1"/>
    <w:rPr>
      <w:rFonts w:ascii="Gill Sans MT" w:hAnsi="Gill Sans MT"/>
      <w:sz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0D7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st.0342266d@ac-montpellier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\AppData\Local\Temp\courrier_ac-montpellier_principal%20des%20Escholiers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0F4D3-3835-4E20-8E33-5C8D4C70B23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ACA0C3DC-F828-4AA5-9F0E-B31B76EFF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E5245-2FE5-4366-93D0-6E2F4BCC49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EA2E09-2324-4F3F-8189-00D8B279C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courrier_ac-montpellier_principal des Escholiers.dotx</Template>
  <TotalTime>3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</dc:creator>
  <cp:lastModifiedBy>A Molès - SG</cp:lastModifiedBy>
  <cp:revision>4</cp:revision>
  <cp:lastPrinted>2024-06-25T16:09:00Z</cp:lastPrinted>
  <dcterms:created xsi:type="dcterms:W3CDTF">2024-03-20T10:55:00Z</dcterms:created>
  <dcterms:modified xsi:type="dcterms:W3CDTF">2024-06-25T16:09:00Z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